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79" w:rsidRPr="009827B3" w:rsidRDefault="003C7279" w:rsidP="007361AF">
      <w:pPr>
        <w:ind w:firstLineChars="200" w:firstLine="480"/>
        <w:jc w:val="both"/>
        <w:rPr>
          <w:b/>
          <w:szCs w:val="24"/>
          <w:bdr w:val="single" w:sz="4" w:space="0" w:color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1.8pt;margin-top:-46.8pt;width:55.2pt;height:25.8pt;z-index:251658240">
            <v:textbox>
              <w:txbxContent>
                <w:p w:rsidR="003C7279" w:rsidRPr="007035AF" w:rsidRDefault="003C7279">
                  <w:pPr>
                    <w:rPr>
                      <w:b/>
                    </w:rPr>
                  </w:pPr>
                  <w:r w:rsidRPr="007035AF">
                    <w:rPr>
                      <w:rFonts w:hint="eastAsia"/>
                      <w:b/>
                    </w:rPr>
                    <w:t>附件一</w:t>
                  </w:r>
                </w:p>
              </w:txbxContent>
            </v:textbox>
          </v:shape>
        </w:pict>
      </w:r>
      <w:r w:rsidRPr="009827B3">
        <w:rPr>
          <w:rFonts w:hint="eastAsia"/>
          <w:b/>
          <w:szCs w:val="24"/>
          <w:bdr w:val="single" w:sz="4" w:space="0" w:color="auto"/>
        </w:rPr>
        <w:t>報名表</w:t>
      </w:r>
    </w:p>
    <w:p w:rsidR="003C7279" w:rsidRDefault="003C7279" w:rsidP="007361AF">
      <w:pPr>
        <w:ind w:firstLineChars="200" w:firstLine="480"/>
        <w:jc w:val="both"/>
        <w:rPr>
          <w:szCs w:val="24"/>
        </w:rPr>
      </w:pPr>
    </w:p>
    <w:p w:rsidR="003C7279" w:rsidRDefault="003C7279" w:rsidP="00C81C35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一、</w:t>
      </w:r>
      <w:r w:rsidRPr="00C81C35">
        <w:rPr>
          <w:rFonts w:hint="eastAsia"/>
          <w:b/>
          <w:szCs w:val="24"/>
        </w:rPr>
        <w:t>申請人</w:t>
      </w:r>
      <w:r>
        <w:rPr>
          <w:rFonts w:hint="eastAsia"/>
          <w:b/>
          <w:szCs w:val="24"/>
        </w:rPr>
        <w:t>基本資料</w:t>
      </w:r>
    </w:p>
    <w:p w:rsidR="003C7279" w:rsidRPr="00287713" w:rsidRDefault="003C7279" w:rsidP="00287713">
      <w:pPr>
        <w:ind w:firstLineChars="200" w:firstLine="480"/>
        <w:jc w:val="both"/>
        <w:rPr>
          <w:szCs w:val="24"/>
        </w:rPr>
      </w:pPr>
      <w:r w:rsidRPr="00287713">
        <w:rPr>
          <w:rFonts w:hint="eastAsia"/>
          <w:szCs w:val="24"/>
        </w:rPr>
        <w:t>兒童姓名：</w:t>
      </w:r>
    </w:p>
    <w:p w:rsidR="003C7279" w:rsidRDefault="003C7279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學校：</w:t>
      </w:r>
    </w:p>
    <w:p w:rsidR="003C7279" w:rsidRDefault="003C7279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年級</w:t>
      </w:r>
      <w:r w:rsidRPr="00B3747F">
        <w:rPr>
          <w:szCs w:val="24"/>
        </w:rPr>
        <w:t>/</w:t>
      </w:r>
      <w:r w:rsidRPr="00B3747F">
        <w:rPr>
          <w:rFonts w:hint="eastAsia"/>
          <w:szCs w:val="24"/>
        </w:rPr>
        <w:t>班級：</w:t>
      </w:r>
    </w:p>
    <w:p w:rsidR="003C7279" w:rsidRDefault="003C7279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出生年月日：</w:t>
      </w:r>
      <w:bookmarkStart w:id="0" w:name="_GoBack"/>
      <w:bookmarkEnd w:id="0"/>
    </w:p>
    <w:p w:rsidR="003C7279" w:rsidRDefault="003C7279">
      <w:pPr>
        <w:ind w:firstLineChars="200" w:firstLine="480"/>
        <w:jc w:val="both"/>
        <w:rPr>
          <w:szCs w:val="24"/>
        </w:rPr>
      </w:pPr>
      <w:r>
        <w:rPr>
          <w:rFonts w:hint="eastAsia"/>
          <w:szCs w:val="24"/>
        </w:rPr>
        <w:t>指導老師</w:t>
      </w:r>
      <w:r>
        <w:rPr>
          <w:szCs w:val="24"/>
        </w:rPr>
        <w:t>(</w:t>
      </w:r>
      <w:r>
        <w:rPr>
          <w:rFonts w:hint="eastAsia"/>
          <w:szCs w:val="24"/>
        </w:rPr>
        <w:t>科目</w:t>
      </w:r>
      <w:r>
        <w:rPr>
          <w:szCs w:val="24"/>
        </w:rPr>
        <w:t>)</w:t>
      </w:r>
      <w:r>
        <w:rPr>
          <w:rFonts w:hint="eastAsia"/>
          <w:szCs w:val="24"/>
        </w:rPr>
        <w:t>：</w:t>
      </w:r>
    </w:p>
    <w:p w:rsidR="003C7279" w:rsidRDefault="003C7279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聯絡</w:t>
      </w:r>
      <w:r>
        <w:rPr>
          <w:rFonts w:hint="eastAsia"/>
          <w:szCs w:val="24"/>
        </w:rPr>
        <w:t>方式</w:t>
      </w:r>
      <w:r>
        <w:rPr>
          <w:szCs w:val="24"/>
        </w:rPr>
        <w:t>(</w:t>
      </w:r>
      <w:r>
        <w:rPr>
          <w:rFonts w:hint="eastAsia"/>
          <w:szCs w:val="24"/>
        </w:rPr>
        <w:t>若聯絡資料非申請人本人，請備註聯絡人姓名及與申請人關係</w:t>
      </w:r>
      <w:r>
        <w:rPr>
          <w:szCs w:val="24"/>
        </w:rPr>
        <w:t>)</w:t>
      </w:r>
    </w:p>
    <w:p w:rsidR="003C7279" w:rsidRDefault="003C7279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地址：</w:t>
      </w:r>
    </w:p>
    <w:p w:rsidR="003C7279" w:rsidRDefault="003C7279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電話：</w:t>
      </w:r>
    </w:p>
    <w:p w:rsidR="003C7279" w:rsidRDefault="003C7279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szCs w:val="24"/>
        </w:rPr>
        <w:t>Email</w:t>
      </w:r>
      <w:r w:rsidRPr="00B3747F">
        <w:rPr>
          <w:rFonts w:hint="eastAsia"/>
          <w:szCs w:val="24"/>
        </w:rPr>
        <w:t>：</w:t>
      </w:r>
    </w:p>
    <w:p w:rsidR="003C7279" w:rsidRPr="00C81C35" w:rsidRDefault="003C7279" w:rsidP="00C81C35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二、</w:t>
      </w:r>
      <w:r w:rsidRPr="00C81C35">
        <w:rPr>
          <w:rFonts w:hint="eastAsia"/>
          <w:b/>
          <w:szCs w:val="24"/>
        </w:rPr>
        <w:t>自我介紹</w:t>
      </w:r>
      <w:r w:rsidRPr="00C81C35">
        <w:rPr>
          <w:b/>
          <w:szCs w:val="24"/>
        </w:rPr>
        <w:t>(300</w:t>
      </w:r>
      <w:r w:rsidRPr="00C81C35">
        <w:rPr>
          <w:rFonts w:hint="eastAsia"/>
          <w:b/>
          <w:szCs w:val="24"/>
        </w:rPr>
        <w:t>字以內</w:t>
      </w:r>
      <w:r w:rsidRPr="00C81C35">
        <w:rPr>
          <w:b/>
          <w:szCs w:val="24"/>
        </w:rPr>
        <w:t>)</w:t>
      </w:r>
      <w:r w:rsidRPr="00C81C35">
        <w:rPr>
          <w:rFonts w:hint="eastAsia"/>
          <w:b/>
          <w:szCs w:val="24"/>
        </w:rPr>
        <w:t>：</w:t>
      </w:r>
    </w:p>
    <w:p w:rsidR="003C7279" w:rsidRDefault="003C7279" w:rsidP="007361AF">
      <w:pPr>
        <w:ind w:firstLineChars="200" w:firstLine="480"/>
        <w:jc w:val="both"/>
        <w:rPr>
          <w:szCs w:val="24"/>
        </w:rPr>
      </w:pPr>
    </w:p>
    <w:p w:rsidR="003C7279" w:rsidRPr="00C81C35" w:rsidRDefault="003C7279" w:rsidP="007361AF">
      <w:pPr>
        <w:ind w:firstLineChars="200" w:firstLine="480"/>
        <w:jc w:val="both"/>
        <w:rPr>
          <w:szCs w:val="24"/>
        </w:rPr>
      </w:pPr>
    </w:p>
    <w:p w:rsidR="003C7279" w:rsidRPr="00E42EB8" w:rsidRDefault="003C7279" w:rsidP="000940A0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三、</w:t>
      </w:r>
      <w:r w:rsidRPr="00C81C35">
        <w:rPr>
          <w:rFonts w:hint="eastAsia"/>
          <w:b/>
          <w:szCs w:val="24"/>
        </w:rPr>
        <w:t>兒童權利與環境永續發展之我見：</w:t>
      </w:r>
    </w:p>
    <w:p w:rsidR="003C7279" w:rsidRPr="00457594" w:rsidRDefault="003C7279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請針對下述指定的《兒童權利公約》法條，提供您的意見，表述該條所涉及的環境或永續發展議題</w:t>
      </w:r>
      <w:r>
        <w:rPr>
          <w:rFonts w:hint="eastAsia"/>
          <w:szCs w:val="24"/>
        </w:rPr>
        <w:t>，鼓勵多方舉例</w:t>
      </w:r>
      <w:r w:rsidRPr="00457594">
        <w:rPr>
          <w:rFonts w:hint="eastAsia"/>
          <w:szCs w:val="24"/>
        </w:rPr>
        <w:t>，各提問均須回答，</w:t>
      </w:r>
      <w:r w:rsidRPr="007035AF">
        <w:rPr>
          <w:rFonts w:hint="eastAsia"/>
          <w:b/>
          <w:szCs w:val="24"/>
        </w:rPr>
        <w:t>總意見長度</w:t>
      </w:r>
      <w:r w:rsidRPr="00457594">
        <w:rPr>
          <w:rFonts w:hint="eastAsia"/>
          <w:szCs w:val="24"/>
        </w:rPr>
        <w:t>請超過</w:t>
      </w:r>
      <w:r w:rsidRPr="00457594">
        <w:rPr>
          <w:szCs w:val="24"/>
        </w:rPr>
        <w:t>700</w:t>
      </w:r>
      <w:r w:rsidRPr="00457594">
        <w:rPr>
          <w:rFonts w:hint="eastAsia"/>
          <w:szCs w:val="24"/>
        </w:rPr>
        <w:t>字，</w:t>
      </w:r>
      <w:r w:rsidRPr="00457594">
        <w:rPr>
          <w:szCs w:val="24"/>
        </w:rPr>
        <w:t>1000</w:t>
      </w:r>
      <w:r w:rsidRPr="00457594">
        <w:rPr>
          <w:rFonts w:hint="eastAsia"/>
          <w:szCs w:val="24"/>
        </w:rPr>
        <w:t>字以內。</w:t>
      </w:r>
    </w:p>
    <w:p w:rsidR="003C7279" w:rsidRPr="00457594" w:rsidRDefault="003C7279" w:rsidP="00457594">
      <w:pPr>
        <w:jc w:val="both"/>
        <w:rPr>
          <w:szCs w:val="24"/>
        </w:rPr>
      </w:pPr>
    </w:p>
    <w:p w:rsidR="003C7279" w:rsidRPr="00457594" w:rsidRDefault="003C7279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《兒童權利公約》第六條生命權、生存權與發展權：東部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2"/>
      </w:tblGrid>
      <w:tr w:rsidR="003C7279" w:rsidRPr="0036558F" w:rsidTr="0036558F">
        <w:tc>
          <w:tcPr>
            <w:tcW w:w="8362" w:type="dxa"/>
          </w:tcPr>
          <w:p w:rsidR="003C7279" w:rsidRPr="0036558F" w:rsidRDefault="003C7279" w:rsidP="0036558F">
            <w:pPr>
              <w:jc w:val="both"/>
              <w:rPr>
                <w:szCs w:val="24"/>
              </w:rPr>
            </w:pPr>
            <w:r w:rsidRPr="0036558F">
              <w:rPr>
                <w:szCs w:val="24"/>
              </w:rPr>
              <w:t>1.</w:t>
            </w:r>
            <w:r w:rsidRPr="0036558F">
              <w:rPr>
                <w:rFonts w:hint="eastAsia"/>
                <w:szCs w:val="24"/>
              </w:rPr>
              <w:t>締約國承認兒童有與生俱來之生命權。</w:t>
            </w:r>
          </w:p>
          <w:p w:rsidR="003C7279" w:rsidRPr="0036558F" w:rsidRDefault="003C7279" w:rsidP="0036558F">
            <w:pPr>
              <w:jc w:val="both"/>
              <w:rPr>
                <w:szCs w:val="24"/>
              </w:rPr>
            </w:pPr>
            <w:r w:rsidRPr="0036558F">
              <w:rPr>
                <w:szCs w:val="24"/>
              </w:rPr>
              <w:t>2.</w:t>
            </w:r>
            <w:r w:rsidRPr="0036558F">
              <w:rPr>
                <w:rFonts w:hint="eastAsia"/>
                <w:szCs w:val="24"/>
              </w:rPr>
              <w:t>締約國應盡最大可能確保兒童之生存及發展。</w:t>
            </w:r>
          </w:p>
        </w:tc>
      </w:tr>
    </w:tbl>
    <w:p w:rsidR="003C7279" w:rsidRPr="00457594" w:rsidRDefault="003C7279" w:rsidP="00457594">
      <w:pPr>
        <w:jc w:val="both"/>
        <w:rPr>
          <w:szCs w:val="24"/>
        </w:rPr>
      </w:pPr>
      <w:r w:rsidRPr="00457594">
        <w:rPr>
          <w:szCs w:val="24"/>
        </w:rPr>
        <w:t>Q1</w:t>
      </w:r>
      <w:r w:rsidRPr="00457594">
        <w:rPr>
          <w:rFonts w:hint="eastAsia"/>
          <w:szCs w:val="24"/>
        </w:rPr>
        <w:t>兒童的生命、兒童的生存及兒童的發展與環境永續有什麼關係？</w:t>
      </w:r>
    </w:p>
    <w:p w:rsidR="003C7279" w:rsidRPr="00457594" w:rsidRDefault="003C7279" w:rsidP="00457594">
      <w:pPr>
        <w:jc w:val="both"/>
        <w:rPr>
          <w:szCs w:val="24"/>
        </w:rPr>
      </w:pPr>
      <w:r w:rsidRPr="00457594">
        <w:rPr>
          <w:szCs w:val="24"/>
        </w:rPr>
        <w:t>Q2</w:t>
      </w:r>
      <w:r w:rsidRPr="00457594">
        <w:rPr>
          <w:rFonts w:hint="eastAsia"/>
          <w:szCs w:val="24"/>
        </w:rPr>
        <w:t>這裡的「兒童」是否應該包括尚未出生的未來世代？</w:t>
      </w:r>
    </w:p>
    <w:p w:rsidR="003C7279" w:rsidRPr="00457594" w:rsidRDefault="003C7279" w:rsidP="00457594">
      <w:pPr>
        <w:jc w:val="both"/>
        <w:rPr>
          <w:szCs w:val="24"/>
        </w:rPr>
      </w:pPr>
      <w:r w:rsidRPr="00457594">
        <w:rPr>
          <w:szCs w:val="24"/>
        </w:rPr>
        <w:t>Q3</w:t>
      </w:r>
      <w:r w:rsidRPr="00457594">
        <w:rPr>
          <w:rFonts w:hint="eastAsia"/>
          <w:szCs w:val="24"/>
        </w:rPr>
        <w:t>在</w:t>
      </w:r>
      <w:r w:rsidRPr="00457594">
        <w:rPr>
          <w:szCs w:val="24"/>
        </w:rPr>
        <w:t>1987</w:t>
      </w:r>
      <w:r w:rsidRPr="00457594">
        <w:rPr>
          <w:rFonts w:hint="eastAsia"/>
          <w:szCs w:val="24"/>
        </w:rPr>
        <w:t>年，世界環境與發展委員會提出「永續發展」的定義：「既能滿足我們現今的需求，又不損害子孫後代能滿足他們的發展需求。」</w:t>
      </w:r>
    </w:p>
    <w:p w:rsidR="003C7279" w:rsidRPr="00457594" w:rsidRDefault="003C7279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在永續發展的定義下，你會怎麼看「滿足」、「需求」、「損及」的意涵？</w:t>
      </w:r>
    </w:p>
    <w:sectPr w:rsidR="003C7279" w:rsidRPr="00457594" w:rsidSect="006A1B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279" w:rsidRDefault="003C7279" w:rsidP="00064BF2">
      <w:r>
        <w:separator/>
      </w:r>
    </w:p>
  </w:endnote>
  <w:endnote w:type="continuationSeparator" w:id="0">
    <w:p w:rsidR="003C7279" w:rsidRDefault="003C7279" w:rsidP="0006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79" w:rsidRDefault="003C7279">
    <w:pPr>
      <w:pStyle w:val="Footer"/>
      <w:jc w:val="center"/>
    </w:pPr>
    <w:fldSimple w:instr=" PAGE   \* MERGEFORMAT ">
      <w:r w:rsidRPr="00A96C8E">
        <w:rPr>
          <w:noProof/>
          <w:lang w:val="zh-TW"/>
        </w:rPr>
        <w:t>1</w:t>
      </w:r>
    </w:fldSimple>
  </w:p>
  <w:p w:rsidR="003C7279" w:rsidRDefault="003C72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279" w:rsidRDefault="003C7279" w:rsidP="00064BF2">
      <w:r>
        <w:separator/>
      </w:r>
    </w:p>
  </w:footnote>
  <w:footnote w:type="continuationSeparator" w:id="0">
    <w:p w:rsidR="003C7279" w:rsidRDefault="003C7279" w:rsidP="00064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E8A12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565E1FC9"/>
    <w:multiLevelType w:val="hybridMultilevel"/>
    <w:tmpl w:val="17D0F76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EDD"/>
    <w:rsid w:val="00025363"/>
    <w:rsid w:val="00030AC3"/>
    <w:rsid w:val="000443B7"/>
    <w:rsid w:val="00064BF2"/>
    <w:rsid w:val="00087947"/>
    <w:rsid w:val="000940A0"/>
    <w:rsid w:val="000F735A"/>
    <w:rsid w:val="00101C19"/>
    <w:rsid w:val="001157FF"/>
    <w:rsid w:val="00133695"/>
    <w:rsid w:val="00137A47"/>
    <w:rsid w:val="0017751B"/>
    <w:rsid w:val="001D1D5A"/>
    <w:rsid w:val="001F58CD"/>
    <w:rsid w:val="002057DE"/>
    <w:rsid w:val="00213A62"/>
    <w:rsid w:val="00226492"/>
    <w:rsid w:val="0024379A"/>
    <w:rsid w:val="00273EDD"/>
    <w:rsid w:val="00287713"/>
    <w:rsid w:val="002B70CA"/>
    <w:rsid w:val="002E401E"/>
    <w:rsid w:val="002F55F8"/>
    <w:rsid w:val="003023D7"/>
    <w:rsid w:val="00310D42"/>
    <w:rsid w:val="00313D15"/>
    <w:rsid w:val="00330DA8"/>
    <w:rsid w:val="00331DA3"/>
    <w:rsid w:val="0036558F"/>
    <w:rsid w:val="00381189"/>
    <w:rsid w:val="003C081B"/>
    <w:rsid w:val="003C7279"/>
    <w:rsid w:val="003F6175"/>
    <w:rsid w:val="00451AC3"/>
    <w:rsid w:val="00452DF0"/>
    <w:rsid w:val="00457594"/>
    <w:rsid w:val="00460438"/>
    <w:rsid w:val="0046252D"/>
    <w:rsid w:val="00484075"/>
    <w:rsid w:val="004B4C6E"/>
    <w:rsid w:val="004B6CA4"/>
    <w:rsid w:val="004C6545"/>
    <w:rsid w:val="004F28C0"/>
    <w:rsid w:val="005307EB"/>
    <w:rsid w:val="00567559"/>
    <w:rsid w:val="0057010C"/>
    <w:rsid w:val="005A34C5"/>
    <w:rsid w:val="005C1E9E"/>
    <w:rsid w:val="006073EF"/>
    <w:rsid w:val="00621F19"/>
    <w:rsid w:val="0063543C"/>
    <w:rsid w:val="00657C5E"/>
    <w:rsid w:val="006A1BC6"/>
    <w:rsid w:val="006A7522"/>
    <w:rsid w:val="006B13F2"/>
    <w:rsid w:val="006B3A47"/>
    <w:rsid w:val="006D5849"/>
    <w:rsid w:val="007035AF"/>
    <w:rsid w:val="00704D59"/>
    <w:rsid w:val="00710916"/>
    <w:rsid w:val="007126EB"/>
    <w:rsid w:val="007361AF"/>
    <w:rsid w:val="00741DEF"/>
    <w:rsid w:val="00764869"/>
    <w:rsid w:val="007A4761"/>
    <w:rsid w:val="007D2CD1"/>
    <w:rsid w:val="007D7640"/>
    <w:rsid w:val="007F70F4"/>
    <w:rsid w:val="00806B74"/>
    <w:rsid w:val="008516FA"/>
    <w:rsid w:val="0088004E"/>
    <w:rsid w:val="00887136"/>
    <w:rsid w:val="008A55D4"/>
    <w:rsid w:val="008B33CB"/>
    <w:rsid w:val="008D0225"/>
    <w:rsid w:val="008D62F5"/>
    <w:rsid w:val="009249B7"/>
    <w:rsid w:val="009827B3"/>
    <w:rsid w:val="009B30A4"/>
    <w:rsid w:val="009C0B13"/>
    <w:rsid w:val="00A50FD5"/>
    <w:rsid w:val="00A56916"/>
    <w:rsid w:val="00A871EF"/>
    <w:rsid w:val="00A94DFC"/>
    <w:rsid w:val="00A96C8E"/>
    <w:rsid w:val="00AA032E"/>
    <w:rsid w:val="00AA4D5A"/>
    <w:rsid w:val="00B223E9"/>
    <w:rsid w:val="00B3747F"/>
    <w:rsid w:val="00B660E5"/>
    <w:rsid w:val="00B668DB"/>
    <w:rsid w:val="00B87888"/>
    <w:rsid w:val="00BF701D"/>
    <w:rsid w:val="00C3141E"/>
    <w:rsid w:val="00C640CB"/>
    <w:rsid w:val="00C81C35"/>
    <w:rsid w:val="00C8578A"/>
    <w:rsid w:val="00C9793E"/>
    <w:rsid w:val="00CC1E7B"/>
    <w:rsid w:val="00D037A1"/>
    <w:rsid w:val="00D339EB"/>
    <w:rsid w:val="00D35CB6"/>
    <w:rsid w:val="00D36B7A"/>
    <w:rsid w:val="00D424A1"/>
    <w:rsid w:val="00D61D3B"/>
    <w:rsid w:val="00DB4A49"/>
    <w:rsid w:val="00DC395D"/>
    <w:rsid w:val="00DD1926"/>
    <w:rsid w:val="00DD58A3"/>
    <w:rsid w:val="00E14959"/>
    <w:rsid w:val="00E3282A"/>
    <w:rsid w:val="00E42EB8"/>
    <w:rsid w:val="00E70DD1"/>
    <w:rsid w:val="00EA129E"/>
    <w:rsid w:val="00EF3FBE"/>
    <w:rsid w:val="00F1095D"/>
    <w:rsid w:val="00F14D33"/>
    <w:rsid w:val="00F37A0E"/>
    <w:rsid w:val="00FD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BC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64BF2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64BF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64BF2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3141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C3141E"/>
    <w:pPr>
      <w:numPr>
        <w:numId w:val="2"/>
      </w:numPr>
      <w:ind w:leftChars="200" w:hangingChars="200"/>
      <w:contextualSpacing/>
    </w:pPr>
  </w:style>
  <w:style w:type="paragraph" w:styleId="Header">
    <w:name w:val="header"/>
    <w:basedOn w:val="Normal"/>
    <w:link w:val="HeaderChar"/>
    <w:uiPriority w:val="99"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6CA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6CA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091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0916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361AF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61D3B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61D3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61D3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1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1D3B"/>
    <w:rPr>
      <w:b/>
      <w:bCs/>
    </w:rPr>
  </w:style>
  <w:style w:type="paragraph" w:styleId="ListParagraph">
    <w:name w:val="List Paragraph"/>
    <w:basedOn w:val="Normal"/>
    <w:uiPriority w:val="99"/>
    <w:qFormat/>
    <w:rsid w:val="009C0B1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66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</dc:title>
  <dc:subject/>
  <dc:creator>EQPFadm</dc:creator>
  <cp:keywords/>
  <dc:description/>
  <cp:lastModifiedBy>mis</cp:lastModifiedBy>
  <cp:revision>2</cp:revision>
  <cp:lastPrinted>2017-03-15T05:14:00Z</cp:lastPrinted>
  <dcterms:created xsi:type="dcterms:W3CDTF">2017-04-14T05:41:00Z</dcterms:created>
  <dcterms:modified xsi:type="dcterms:W3CDTF">2017-04-14T05:41:00Z</dcterms:modified>
</cp:coreProperties>
</file>