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02" w:rsidRPr="00FD6A41" w:rsidRDefault="00395902" w:rsidP="00FB45C0">
      <w:pPr>
        <w:snapToGrid w:val="0"/>
        <w:spacing w:afterLines="200"/>
        <w:jc w:val="center"/>
        <w:rPr>
          <w:rFonts w:ascii="標楷體" w:eastAsia="標楷體" w:hAnsi="標楷體" w:cs="Times New Roman"/>
          <w:sz w:val="40"/>
          <w:szCs w:val="40"/>
        </w:rPr>
      </w:pPr>
      <w:r w:rsidRPr="00FD6A41">
        <w:rPr>
          <w:rFonts w:ascii="標楷體" w:eastAsia="標楷體" w:hAnsi="標楷體" w:cs="標楷體"/>
          <w:sz w:val="40"/>
          <w:szCs w:val="40"/>
        </w:rPr>
        <w:t>107</w:t>
      </w:r>
      <w:r w:rsidRPr="00FD6A41">
        <w:rPr>
          <w:rFonts w:ascii="標楷體" w:eastAsia="標楷體" w:hAnsi="標楷體" w:cs="標楷體" w:hint="eastAsia"/>
          <w:sz w:val="40"/>
          <w:szCs w:val="40"/>
        </w:rPr>
        <w:t>年環保戲劇巡迴演出計畫</w:t>
      </w:r>
    </w:p>
    <w:p w:rsidR="00395902" w:rsidRPr="00FD6A41" w:rsidRDefault="00395902" w:rsidP="00FB45C0">
      <w:pPr>
        <w:pStyle w:val="ListParagraph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FD6A41">
        <w:rPr>
          <w:rFonts w:ascii="標楷體" w:eastAsia="標楷體" w:hAnsi="標楷體" w:cs="標楷體" w:hint="eastAsia"/>
          <w:sz w:val="32"/>
          <w:szCs w:val="32"/>
        </w:rPr>
        <w:t>辦理時間：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107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年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6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月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2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日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（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星期六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）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0</w:t>
      </w:r>
      <w:r>
        <w:rPr>
          <w:rFonts w:ascii="標楷體" w:eastAsia="標楷體" w:hAnsi="標楷體" w:cs="標楷體"/>
          <w:color w:val="000000"/>
          <w:sz w:val="32"/>
          <w:szCs w:val="32"/>
        </w:rPr>
        <w:t>9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  <w:r>
        <w:rPr>
          <w:rFonts w:ascii="標楷體" w:eastAsia="標楷體" w:hAnsi="標楷體" w:cs="標楷體"/>
          <w:color w:val="000000"/>
          <w:sz w:val="32"/>
          <w:szCs w:val="32"/>
        </w:rPr>
        <w:t>5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0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～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11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  <w:r>
        <w:rPr>
          <w:rFonts w:ascii="標楷體" w:eastAsia="標楷體" w:hAnsi="標楷體" w:cs="標楷體"/>
          <w:color w:val="000000"/>
          <w:sz w:val="32"/>
          <w:szCs w:val="32"/>
        </w:rPr>
        <w:t>30</w:t>
      </w:r>
    </w:p>
    <w:p w:rsidR="00395902" w:rsidRPr="00FD6A41" w:rsidRDefault="00395902" w:rsidP="00FB45C0">
      <w:pPr>
        <w:pStyle w:val="ListParagraph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辦理地點：瑞穗鄉公所</w:t>
      </w:r>
      <w:r w:rsidRPr="00FD6A41">
        <w:rPr>
          <w:rFonts w:ascii="標楷體" w:eastAsia="標楷體" w:hAnsi="標楷體" w:cs="標楷體"/>
          <w:color w:val="000000"/>
          <w:sz w:val="32"/>
          <w:szCs w:val="32"/>
        </w:rPr>
        <w:t>4</w:t>
      </w: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樓演藝廳</w:t>
      </w:r>
    </w:p>
    <w:p w:rsidR="00395902" w:rsidRPr="00FD6A41" w:rsidRDefault="00395902" w:rsidP="00FB45C0">
      <w:pPr>
        <w:pStyle w:val="ListParagraph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FD6A41">
        <w:rPr>
          <w:rFonts w:ascii="標楷體" w:eastAsia="標楷體" w:hAnsi="標楷體" w:cs="標楷體" w:hint="eastAsia"/>
          <w:color w:val="000000"/>
          <w:sz w:val="32"/>
          <w:szCs w:val="32"/>
        </w:rPr>
        <w:t>參加對象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：公務人員、一般民眾</w:t>
      </w:r>
    </w:p>
    <w:p w:rsidR="00395902" w:rsidRPr="00FD6A41" w:rsidRDefault="00395902" w:rsidP="00FB45C0">
      <w:pPr>
        <w:pStyle w:val="ListParagraph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活動流程：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60"/>
        <w:gridCol w:w="3218"/>
        <w:gridCol w:w="3194"/>
      </w:tblGrid>
      <w:tr w:rsidR="00395902" w:rsidRPr="00C85E7A">
        <w:trPr>
          <w:trHeight w:hRule="exact" w:val="851"/>
        </w:trPr>
        <w:tc>
          <w:tcPr>
            <w:tcW w:w="2960" w:type="dxa"/>
            <w:vAlign w:val="center"/>
          </w:tcPr>
          <w:p w:rsidR="00395902" w:rsidRPr="00C85E7A" w:rsidRDefault="00395902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時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間</w:t>
            </w:r>
          </w:p>
        </w:tc>
        <w:tc>
          <w:tcPr>
            <w:tcW w:w="3218" w:type="dxa"/>
            <w:vAlign w:val="center"/>
          </w:tcPr>
          <w:p w:rsidR="00395902" w:rsidRPr="00C85E7A" w:rsidRDefault="00395902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內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容</w:t>
            </w:r>
          </w:p>
        </w:tc>
        <w:tc>
          <w:tcPr>
            <w:tcW w:w="3194" w:type="dxa"/>
            <w:vAlign w:val="center"/>
          </w:tcPr>
          <w:p w:rsidR="00395902" w:rsidRPr="00C85E7A" w:rsidRDefault="00395902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備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註</w:t>
            </w:r>
          </w:p>
        </w:tc>
      </w:tr>
      <w:tr w:rsidR="00395902" w:rsidRPr="00C85E7A">
        <w:trPr>
          <w:trHeight w:hRule="exact" w:val="851"/>
        </w:trPr>
        <w:tc>
          <w:tcPr>
            <w:tcW w:w="2960" w:type="dxa"/>
            <w:vAlign w:val="center"/>
          </w:tcPr>
          <w:p w:rsidR="00395902" w:rsidRPr="00C85E7A" w:rsidRDefault="00395902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09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50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</w:p>
        </w:tc>
        <w:tc>
          <w:tcPr>
            <w:tcW w:w="3218" w:type="dxa"/>
            <w:vAlign w:val="center"/>
          </w:tcPr>
          <w:p w:rsidR="00395902" w:rsidRPr="00C85E7A" w:rsidRDefault="00395902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報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到</w:t>
            </w:r>
          </w:p>
        </w:tc>
        <w:tc>
          <w:tcPr>
            <w:tcW w:w="3194" w:type="dxa"/>
            <w:vAlign w:val="center"/>
          </w:tcPr>
          <w:p w:rsidR="00395902" w:rsidRPr="00C85E7A" w:rsidRDefault="00395902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  <w:tr w:rsidR="00395902" w:rsidRPr="00C85E7A">
        <w:trPr>
          <w:trHeight w:hRule="exact" w:val="851"/>
        </w:trPr>
        <w:tc>
          <w:tcPr>
            <w:tcW w:w="2960" w:type="dxa"/>
            <w:vAlign w:val="center"/>
          </w:tcPr>
          <w:p w:rsidR="00395902" w:rsidRPr="00C85E7A" w:rsidRDefault="00395902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</w:p>
        </w:tc>
        <w:tc>
          <w:tcPr>
            <w:tcW w:w="3218" w:type="dxa"/>
            <w:vAlign w:val="center"/>
          </w:tcPr>
          <w:p w:rsidR="00395902" w:rsidRPr="00C85E7A" w:rsidRDefault="00395902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環保戲劇演出</w:t>
            </w:r>
          </w:p>
        </w:tc>
        <w:tc>
          <w:tcPr>
            <w:tcW w:w="3194" w:type="dxa"/>
            <w:vAlign w:val="center"/>
          </w:tcPr>
          <w:p w:rsidR="00395902" w:rsidRPr="00C85E7A" w:rsidRDefault="00395902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八斗喜演說班</w:t>
            </w:r>
          </w:p>
        </w:tc>
      </w:tr>
      <w:tr w:rsidR="00395902" w:rsidRPr="00C85E7A">
        <w:trPr>
          <w:trHeight w:hRule="exact" w:val="851"/>
        </w:trPr>
        <w:tc>
          <w:tcPr>
            <w:tcW w:w="2960" w:type="dxa"/>
            <w:vAlign w:val="center"/>
          </w:tcPr>
          <w:p w:rsidR="00395902" w:rsidRPr="00C85E7A" w:rsidRDefault="00395902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00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218" w:type="dxa"/>
            <w:vAlign w:val="center"/>
          </w:tcPr>
          <w:p w:rsidR="00395902" w:rsidRPr="00C85E7A" w:rsidRDefault="00395902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綠色消費宣導</w:t>
            </w:r>
          </w:p>
        </w:tc>
        <w:tc>
          <w:tcPr>
            <w:tcW w:w="3194" w:type="dxa"/>
            <w:vAlign w:val="center"/>
          </w:tcPr>
          <w:p w:rsidR="00395902" w:rsidRPr="00C85E7A" w:rsidRDefault="00395902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環教大使</w:t>
            </w:r>
          </w:p>
        </w:tc>
      </w:tr>
      <w:tr w:rsidR="00395902" w:rsidRPr="00C85E7A">
        <w:trPr>
          <w:trHeight w:hRule="exact" w:val="851"/>
        </w:trPr>
        <w:tc>
          <w:tcPr>
            <w:tcW w:w="2960" w:type="dxa"/>
            <w:vAlign w:val="center"/>
          </w:tcPr>
          <w:p w:rsidR="00395902" w:rsidRPr="00C85E7A" w:rsidRDefault="00395902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11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：</w:t>
            </w:r>
            <w:r w:rsidRPr="00C85E7A"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30</w:t>
            </w:r>
            <w:r w:rsidRPr="00C85E7A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～</w:t>
            </w:r>
          </w:p>
        </w:tc>
        <w:tc>
          <w:tcPr>
            <w:tcW w:w="3218" w:type="dxa"/>
            <w:vAlign w:val="center"/>
          </w:tcPr>
          <w:p w:rsidR="00395902" w:rsidRPr="00C85E7A" w:rsidRDefault="00395902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賦</w:t>
            </w:r>
            <w:r w:rsidRPr="00C85E7A">
              <w:rPr>
                <w:rFonts w:ascii="標楷體" w:eastAsia="標楷體" w:hAnsi="標楷體" w:cs="標楷體"/>
                <w:sz w:val="32"/>
                <w:szCs w:val="32"/>
              </w:rPr>
              <w:t xml:space="preserve">    </w:t>
            </w:r>
            <w:r w:rsidRPr="00C85E7A">
              <w:rPr>
                <w:rFonts w:ascii="標楷體" w:eastAsia="標楷體" w:hAnsi="標楷體" w:cs="標楷體" w:hint="eastAsia"/>
                <w:sz w:val="32"/>
                <w:szCs w:val="32"/>
              </w:rPr>
              <w:t>歸</w:t>
            </w:r>
          </w:p>
        </w:tc>
        <w:tc>
          <w:tcPr>
            <w:tcW w:w="3194" w:type="dxa"/>
            <w:vAlign w:val="center"/>
          </w:tcPr>
          <w:p w:rsidR="00395902" w:rsidRPr="00C85E7A" w:rsidRDefault="00395902" w:rsidP="00C85E7A">
            <w:pPr>
              <w:snapToGrid w:val="0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</w:tr>
    </w:tbl>
    <w:p w:rsidR="00395902" w:rsidRPr="00A94D1C" w:rsidRDefault="00395902" w:rsidP="00FB45C0">
      <w:pPr>
        <w:pStyle w:val="ListParagraph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Times New Roman"/>
          <w:sz w:val="32"/>
          <w:szCs w:val="32"/>
        </w:rPr>
      </w:pPr>
      <w:r w:rsidRPr="00A94D1C">
        <w:rPr>
          <w:rFonts w:ascii="標楷體" w:eastAsia="標楷體" w:hAnsi="標楷體" w:cs="標楷體" w:hint="eastAsia"/>
          <w:sz w:val="32"/>
          <w:szCs w:val="32"/>
        </w:rPr>
        <w:t>瑞穗鄉公所連絡人</w:t>
      </w:r>
      <w:r>
        <w:rPr>
          <w:rFonts w:ascii="標楷體" w:eastAsia="標楷體" w:hAnsi="標楷體" w:cs="標楷體" w:hint="eastAsia"/>
          <w:sz w:val="32"/>
          <w:szCs w:val="32"/>
        </w:rPr>
        <w:t>：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人事室</w:t>
      </w:r>
      <w:r w:rsidRPr="00A94D1C">
        <w:rPr>
          <w:rFonts w:ascii="標楷體" w:eastAsia="標楷體" w:hAnsi="標楷體" w:cs="標楷體"/>
          <w:color w:val="000000"/>
          <w:sz w:val="32"/>
          <w:szCs w:val="32"/>
        </w:rPr>
        <w:t>-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黃稜喬主任，請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協助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借用</w:t>
      </w:r>
      <w:r w:rsidRPr="00A94D1C">
        <w:rPr>
          <w:rFonts w:ascii="標楷體" w:eastAsia="標楷體" w:hAnsi="標楷體" w:cs="標楷體"/>
          <w:color w:val="000000"/>
          <w:sz w:val="32"/>
          <w:szCs w:val="32"/>
        </w:rPr>
        <w:t>4</w:t>
      </w:r>
      <w:r w:rsidRPr="00A94D1C">
        <w:rPr>
          <w:rFonts w:ascii="標楷體" w:eastAsia="標楷體" w:hAnsi="標楷體" w:cs="標楷體" w:hint="eastAsia"/>
          <w:color w:val="000000"/>
          <w:sz w:val="32"/>
          <w:szCs w:val="32"/>
        </w:rPr>
        <w:t>樓演藝廳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，謝謝！</w:t>
      </w:r>
    </w:p>
    <w:p w:rsidR="00395902" w:rsidRDefault="00395902" w:rsidP="00EF3B5B">
      <w:pPr>
        <w:pStyle w:val="ListParagraph"/>
        <w:numPr>
          <w:ilvl w:val="0"/>
          <w:numId w:val="1"/>
        </w:numPr>
        <w:snapToGrid w:val="0"/>
        <w:spacing w:beforeLines="50"/>
        <w:ind w:leftChars="0" w:left="482" w:hanging="482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本活動連絡人：環保局廖小姐</w:t>
      </w:r>
      <w:r>
        <w:rPr>
          <w:rFonts w:ascii="標楷體" w:eastAsia="標楷體" w:hAnsi="標楷體" w:cs="標楷體"/>
          <w:color w:val="000000"/>
          <w:sz w:val="32"/>
          <w:szCs w:val="32"/>
        </w:rPr>
        <w:t>03-8220560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、</w:t>
      </w:r>
      <w:r>
        <w:rPr>
          <w:rFonts w:ascii="標楷體" w:eastAsia="標楷體" w:hAnsi="標楷體" w:cs="標楷體"/>
          <w:color w:val="000000"/>
          <w:sz w:val="32"/>
          <w:szCs w:val="32"/>
        </w:rPr>
        <w:t>03-8237575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轉</w:t>
      </w:r>
      <w:r>
        <w:rPr>
          <w:rFonts w:ascii="標楷體" w:eastAsia="標楷體" w:hAnsi="標楷體" w:cs="標楷體"/>
          <w:color w:val="000000"/>
          <w:sz w:val="32"/>
          <w:szCs w:val="32"/>
        </w:rPr>
        <w:t>287</w:t>
      </w:r>
    </w:p>
    <w:sectPr w:rsidR="00395902" w:rsidSect="00C45A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902" w:rsidRDefault="00395902" w:rsidP="0089319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95902" w:rsidRDefault="00395902" w:rsidP="0089319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902" w:rsidRDefault="00395902" w:rsidP="0089319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95902" w:rsidRDefault="00395902" w:rsidP="0089319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C1E27"/>
    <w:multiLevelType w:val="hybridMultilevel"/>
    <w:tmpl w:val="DC88D57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562"/>
    <w:rsid w:val="000F0BE7"/>
    <w:rsid w:val="001260C0"/>
    <w:rsid w:val="0014210A"/>
    <w:rsid w:val="001A3DA0"/>
    <w:rsid w:val="0024019F"/>
    <w:rsid w:val="00395902"/>
    <w:rsid w:val="004420E8"/>
    <w:rsid w:val="004F03E6"/>
    <w:rsid w:val="004F488F"/>
    <w:rsid w:val="00662103"/>
    <w:rsid w:val="006A7725"/>
    <w:rsid w:val="006B1741"/>
    <w:rsid w:val="006C4E85"/>
    <w:rsid w:val="006D3F29"/>
    <w:rsid w:val="007B599B"/>
    <w:rsid w:val="007C683A"/>
    <w:rsid w:val="0089319E"/>
    <w:rsid w:val="008A5E45"/>
    <w:rsid w:val="008E0E40"/>
    <w:rsid w:val="00903C03"/>
    <w:rsid w:val="00911590"/>
    <w:rsid w:val="00A94D1C"/>
    <w:rsid w:val="00BC53DF"/>
    <w:rsid w:val="00C45A24"/>
    <w:rsid w:val="00C85E7A"/>
    <w:rsid w:val="00CC6CF5"/>
    <w:rsid w:val="00E94C5D"/>
    <w:rsid w:val="00EF3B5B"/>
    <w:rsid w:val="00FB45C0"/>
    <w:rsid w:val="00FD6A41"/>
    <w:rsid w:val="00FF0562"/>
    <w:rsid w:val="00FF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562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0562"/>
    <w:pPr>
      <w:ind w:leftChars="200" w:left="480"/>
    </w:pPr>
  </w:style>
  <w:style w:type="table" w:styleId="TableGrid">
    <w:name w:val="Table Grid"/>
    <w:basedOn w:val="TableNormal"/>
    <w:uiPriority w:val="99"/>
    <w:rsid w:val="00FF0562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8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9319E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8931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9319E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39</Words>
  <Characters>227</Characters>
  <Application>Microsoft Office Outlook</Application>
  <DocSecurity>0</DocSecurity>
  <Lines>0</Lines>
  <Paragraphs>0</Paragraphs>
  <ScaleCrop>false</ScaleCrop>
  <Company>HL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107年環保戲劇巡迴演出計畫</dc:title>
  <dc:subject/>
  <dc:creator>USER</dc:creator>
  <cp:keywords/>
  <dc:description/>
  <cp:lastModifiedBy>mis</cp:lastModifiedBy>
  <cp:revision>2</cp:revision>
  <dcterms:created xsi:type="dcterms:W3CDTF">2018-05-29T05:58:00Z</dcterms:created>
  <dcterms:modified xsi:type="dcterms:W3CDTF">2018-05-29T05:58:00Z</dcterms:modified>
</cp:coreProperties>
</file>